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ake-macquarie-profile"/>
    <w:p>
      <w:pPr>
        <w:pStyle w:val="Heading1"/>
      </w:pPr>
      <w:r>
        <w:t xml:space="preserve">Lake Macquarie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219,249          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Newcastle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107,046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Lake Macquarie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29,760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$54,253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$13,300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118,633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17,513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12,549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7,704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29,542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1133 - Lake Macquarie NSW Bushfire (1 - 18 October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897,599.6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586,417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41,203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47,546,000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39,315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346,537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231,200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2025-02-12T02:18:07Z</dcterms:created>
  <dcterms:modified xsi:type="dcterms:W3CDTF">2025-02-12T02:18:07Z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